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EE6" w:rsidRDefault="00B112DE" w:rsidP="000E74F6">
      <w:r>
        <w:rPr>
          <w:rFonts w:hint="eastAsia"/>
        </w:rPr>
        <w:t>様式</w:t>
      </w:r>
      <w:r w:rsidR="002E4DFA">
        <w:rPr>
          <w:rFonts w:hint="eastAsia"/>
        </w:rPr>
        <w:t>第１</w:t>
      </w:r>
      <w:r w:rsidR="001249FF">
        <w:rPr>
          <w:rFonts w:hint="eastAsia"/>
        </w:rPr>
        <w:t>４号（第１１</w:t>
      </w:r>
      <w:r w:rsidR="002E4DFA">
        <w:rPr>
          <w:rFonts w:hint="eastAsia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183"/>
        <w:gridCol w:w="228"/>
        <w:gridCol w:w="650"/>
        <w:gridCol w:w="323"/>
        <w:gridCol w:w="2403"/>
      </w:tblGrid>
      <w:tr w:rsidR="002E4DFA" w:rsidTr="00BD080C">
        <w:trPr>
          <w:trHeight w:val="5132"/>
        </w:trPr>
        <w:tc>
          <w:tcPr>
            <w:tcW w:w="5000" w:type="pct"/>
            <w:gridSpan w:val="6"/>
            <w:shd w:val="clear" w:color="auto" w:fill="auto"/>
          </w:tcPr>
          <w:p w:rsidR="002E4DFA" w:rsidRDefault="002E4DFA" w:rsidP="00BD080C">
            <w:pPr>
              <w:jc w:val="center"/>
            </w:pPr>
          </w:p>
          <w:p w:rsidR="00E66624" w:rsidRPr="0077608D" w:rsidRDefault="002E4DFA" w:rsidP="0077608D">
            <w:pPr>
              <w:jc w:val="center"/>
              <w:rPr>
                <w:sz w:val="28"/>
                <w:szCs w:val="28"/>
              </w:rPr>
            </w:pPr>
            <w:r w:rsidRPr="00BD080C">
              <w:rPr>
                <w:rFonts w:hint="eastAsia"/>
                <w:sz w:val="28"/>
                <w:szCs w:val="28"/>
              </w:rPr>
              <w:t>認定証等</w:t>
            </w:r>
            <w:r w:rsidR="001B18C3">
              <w:rPr>
                <w:rFonts w:hint="eastAsia"/>
                <w:sz w:val="28"/>
                <w:szCs w:val="28"/>
              </w:rPr>
              <w:t>再</w:t>
            </w:r>
            <w:r w:rsidRPr="00BD080C">
              <w:rPr>
                <w:rFonts w:hint="eastAsia"/>
                <w:sz w:val="28"/>
                <w:szCs w:val="28"/>
              </w:rPr>
              <w:t>交付申請書</w:t>
            </w:r>
          </w:p>
          <w:p w:rsidR="00715E2F" w:rsidRDefault="00715E2F" w:rsidP="00BD080C">
            <w:pPr>
              <w:ind w:right="4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7608D" w:rsidRDefault="0077608D" w:rsidP="00BD080C">
            <w:pPr>
              <w:ind w:right="442"/>
              <w:jc w:val="right"/>
            </w:pPr>
          </w:p>
          <w:p w:rsidR="00715E2F" w:rsidRDefault="004A1F32" w:rsidP="00BD080C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D15AFA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</w:t>
            </w:r>
            <w:r w:rsidR="00BC6DF2">
              <w:rPr>
                <w:rFonts w:hint="eastAsia"/>
              </w:rPr>
              <w:t>長　様</w:t>
            </w:r>
          </w:p>
          <w:p w:rsidR="0077608D" w:rsidRDefault="0077608D" w:rsidP="00BD080C">
            <w:pPr>
              <w:ind w:right="442"/>
            </w:pPr>
          </w:p>
          <w:p w:rsidR="00715E2F" w:rsidRDefault="00715E2F" w:rsidP="00BD080C">
            <w:pPr>
              <w:ind w:right="442" w:firstLineChars="2000" w:firstLine="4677"/>
            </w:pPr>
            <w:r>
              <w:rPr>
                <w:rFonts w:hint="eastAsia"/>
              </w:rPr>
              <w:t>申請者</w:t>
            </w:r>
          </w:p>
          <w:p w:rsidR="00715E2F" w:rsidRDefault="00715E2F" w:rsidP="00BD080C">
            <w:pPr>
              <w:ind w:right="442"/>
            </w:pPr>
            <w:r>
              <w:rPr>
                <w:rFonts w:hint="eastAsia"/>
              </w:rPr>
              <w:t xml:space="preserve">　　　　　　　　　　　　　　　　　　　  　所在地</w:t>
            </w:r>
          </w:p>
          <w:p w:rsidR="00AC2596" w:rsidRDefault="00715E2F" w:rsidP="00D15AFA">
            <w:pPr>
              <w:ind w:right="442" w:firstLine="4920"/>
            </w:pPr>
            <w:r>
              <w:rPr>
                <w:rFonts w:hint="eastAsia"/>
              </w:rPr>
              <w:t>名</w:t>
            </w:r>
            <w:r w:rsidR="00D15A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715E2F" w:rsidRDefault="00715E2F" w:rsidP="00D15AFA">
            <w:pPr>
              <w:ind w:right="442" w:firstLine="4920"/>
            </w:pPr>
            <w:r>
              <w:rPr>
                <w:rFonts w:hint="eastAsia"/>
              </w:rPr>
              <w:t>代表者氏名</w:t>
            </w:r>
          </w:p>
          <w:p w:rsidR="002E4DFA" w:rsidRPr="00715E2F" w:rsidRDefault="002E4DFA" w:rsidP="00BD080C">
            <w:pPr>
              <w:ind w:right="442"/>
              <w:jc w:val="right"/>
            </w:pPr>
          </w:p>
          <w:p w:rsidR="002E4DFA" w:rsidRDefault="00715E2F" w:rsidP="00D15AFA">
            <w:pPr>
              <w:ind w:right="237" w:firstLineChars="100" w:firstLine="234"/>
            </w:pPr>
            <w:r>
              <w:rPr>
                <w:rFonts w:hint="eastAsia"/>
              </w:rPr>
              <w:t>認定証等の</w:t>
            </w:r>
            <w:r w:rsidR="001B18C3">
              <w:rPr>
                <w:rFonts w:hint="eastAsia"/>
              </w:rPr>
              <w:t>再</w:t>
            </w:r>
            <w:r>
              <w:rPr>
                <w:rFonts w:hint="eastAsia"/>
              </w:rPr>
              <w:t>交付について</w:t>
            </w:r>
            <w:r w:rsidR="00D15AFA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次のとおり申請します。</w:t>
            </w:r>
          </w:p>
        </w:tc>
      </w:tr>
      <w:tr w:rsidR="002E4DFA" w:rsidTr="00BD080C">
        <w:trPr>
          <w:trHeight w:val="703"/>
        </w:trPr>
        <w:tc>
          <w:tcPr>
            <w:tcW w:w="1368" w:type="pct"/>
            <w:shd w:val="clear" w:color="auto" w:fill="auto"/>
            <w:vAlign w:val="center"/>
          </w:tcPr>
          <w:p w:rsidR="002E4DFA" w:rsidRDefault="002E4DFA" w:rsidP="00BD080C">
            <w:pPr>
              <w:jc w:val="center"/>
            </w:pPr>
            <w:r w:rsidRPr="00D15AFA">
              <w:rPr>
                <w:rFonts w:hint="eastAsia"/>
              </w:rPr>
              <w:t>事業所名</w:t>
            </w:r>
          </w:p>
        </w:tc>
        <w:tc>
          <w:tcPr>
            <w:tcW w:w="3632" w:type="pct"/>
            <w:gridSpan w:val="5"/>
            <w:shd w:val="clear" w:color="auto" w:fill="auto"/>
            <w:vAlign w:val="center"/>
          </w:tcPr>
          <w:p w:rsidR="002E4DFA" w:rsidRPr="00E2012F" w:rsidRDefault="002E4DFA" w:rsidP="002E4DFA"/>
        </w:tc>
      </w:tr>
      <w:tr w:rsidR="002E4DFA" w:rsidTr="00BD080C">
        <w:trPr>
          <w:trHeight w:val="950"/>
        </w:trPr>
        <w:tc>
          <w:tcPr>
            <w:tcW w:w="1368" w:type="pct"/>
            <w:shd w:val="clear" w:color="auto" w:fill="auto"/>
            <w:vAlign w:val="center"/>
          </w:tcPr>
          <w:p w:rsidR="002E4DFA" w:rsidRDefault="00BF126C" w:rsidP="00BD080C">
            <w:pPr>
              <w:jc w:val="center"/>
            </w:pPr>
            <w:r w:rsidRPr="00D15AFA">
              <w:rPr>
                <w:rFonts w:hint="eastAsia"/>
              </w:rPr>
              <w:t>申請対象</w:t>
            </w:r>
          </w:p>
        </w:tc>
        <w:tc>
          <w:tcPr>
            <w:tcW w:w="3632" w:type="pct"/>
            <w:gridSpan w:val="5"/>
            <w:shd w:val="clear" w:color="auto" w:fill="auto"/>
          </w:tcPr>
          <w:p w:rsidR="00BD483A" w:rsidRDefault="00BD483A" w:rsidP="00715E2F">
            <w:r>
              <w:rPr>
                <w:rFonts w:hint="eastAsia"/>
              </w:rPr>
              <w:t>□患者等搬送事業認定証</w:t>
            </w:r>
          </w:p>
          <w:p w:rsidR="00BD483A" w:rsidRDefault="00BD483A" w:rsidP="00715E2F">
            <w:r>
              <w:rPr>
                <w:rFonts w:hint="eastAsia"/>
              </w:rPr>
              <w:t>□患者等搬送事業（車椅子専用）認定証</w:t>
            </w:r>
          </w:p>
          <w:p w:rsidR="00715E2F" w:rsidRDefault="00715E2F" w:rsidP="00715E2F">
            <w:r>
              <w:rPr>
                <w:rFonts w:hint="eastAsia"/>
              </w:rPr>
              <w:t>□患者等搬送事業認定マーク</w:t>
            </w:r>
          </w:p>
          <w:p w:rsidR="00642322" w:rsidRDefault="00715E2F" w:rsidP="00715E2F">
            <w:r>
              <w:rPr>
                <w:rFonts w:hint="eastAsia"/>
              </w:rPr>
              <w:t>□患者等搬送事業</w:t>
            </w:r>
            <w:r w:rsidR="00642322">
              <w:rPr>
                <w:rFonts w:hint="eastAsia"/>
              </w:rPr>
              <w:t>（車椅子専用）</w:t>
            </w:r>
            <w:r>
              <w:rPr>
                <w:rFonts w:hint="eastAsia"/>
              </w:rPr>
              <w:t>認定マーク</w:t>
            </w:r>
          </w:p>
          <w:p w:rsidR="00715E2F" w:rsidRDefault="00715E2F" w:rsidP="00715E2F">
            <w:r>
              <w:rPr>
                <w:rFonts w:hint="eastAsia"/>
              </w:rPr>
              <w:t>□患者等搬送用自動車認定マーク</w:t>
            </w:r>
          </w:p>
          <w:p w:rsidR="00715E2F" w:rsidRDefault="00715E2F" w:rsidP="00715E2F">
            <w:r>
              <w:rPr>
                <w:rFonts w:hint="eastAsia"/>
              </w:rPr>
              <w:t>□患者等搬送用自動車</w:t>
            </w:r>
            <w:r w:rsidR="00642322">
              <w:rPr>
                <w:rFonts w:hint="eastAsia"/>
              </w:rPr>
              <w:t>（車椅子専用）</w:t>
            </w:r>
            <w:r>
              <w:rPr>
                <w:rFonts w:hint="eastAsia"/>
              </w:rPr>
              <w:t>認定</w:t>
            </w:r>
            <w:r w:rsidR="00F03496">
              <w:rPr>
                <w:rFonts w:hint="eastAsia"/>
              </w:rPr>
              <w:t>マーク</w:t>
            </w:r>
          </w:p>
          <w:p w:rsidR="001A59F2" w:rsidRPr="00715E2F" w:rsidRDefault="00AC2596" w:rsidP="00715E2F">
            <w:r>
              <w:rPr>
                <w:rFonts w:hint="eastAsia"/>
              </w:rPr>
              <w:t>□その他</w:t>
            </w:r>
            <w:r w:rsidR="001A59F2">
              <w:rPr>
                <w:rFonts w:hint="eastAsia"/>
              </w:rPr>
              <w:t>（　　　　　　　　　　　　　　　　）</w:t>
            </w:r>
          </w:p>
        </w:tc>
      </w:tr>
      <w:tr w:rsidR="000803A1" w:rsidTr="000F575A">
        <w:trPr>
          <w:trHeight w:val="710"/>
        </w:trPr>
        <w:tc>
          <w:tcPr>
            <w:tcW w:w="1368" w:type="pct"/>
            <w:shd w:val="clear" w:color="auto" w:fill="auto"/>
            <w:vAlign w:val="center"/>
          </w:tcPr>
          <w:p w:rsidR="000803A1" w:rsidRDefault="000803A1" w:rsidP="00BD080C">
            <w:pPr>
              <w:jc w:val="center"/>
            </w:pPr>
            <w:r>
              <w:rPr>
                <w:rFonts w:hint="eastAsia"/>
              </w:rPr>
              <w:t>認定証又は認定マークの交付日及び認定番号</w:t>
            </w:r>
          </w:p>
        </w:tc>
        <w:tc>
          <w:tcPr>
            <w:tcW w:w="170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03A1" w:rsidRDefault="000803A1" w:rsidP="00BC6DF2">
            <w:pPr>
              <w:ind w:firstLineChars="200" w:firstLine="468"/>
            </w:pPr>
            <w:r>
              <w:rPr>
                <w:rFonts w:hint="eastAsia"/>
              </w:rPr>
              <w:t xml:space="preserve">　年　　月　　日交付</w:t>
            </w:r>
          </w:p>
        </w:tc>
        <w:tc>
          <w:tcPr>
            <w:tcW w:w="64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A1" w:rsidRDefault="000803A1" w:rsidP="00BD080C">
            <w:pPr>
              <w:widowControl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128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3A1" w:rsidRDefault="0049495E" w:rsidP="000F575A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2E4DFA" w:rsidTr="00BD080C">
        <w:trPr>
          <w:trHeight w:val="963"/>
        </w:trPr>
        <w:tc>
          <w:tcPr>
            <w:tcW w:w="136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4DFA" w:rsidRDefault="00133F38" w:rsidP="00BD080C">
            <w:pPr>
              <w:jc w:val="center"/>
            </w:pPr>
            <w:r w:rsidRPr="000F575A">
              <w:rPr>
                <w:rFonts w:hint="eastAsia"/>
              </w:rPr>
              <w:t>再交付理由</w:t>
            </w:r>
          </w:p>
        </w:tc>
        <w:tc>
          <w:tcPr>
            <w:tcW w:w="3632" w:type="pct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4DFA" w:rsidRDefault="002E4DFA" w:rsidP="002E4DFA"/>
        </w:tc>
      </w:tr>
      <w:tr w:rsidR="00133F38" w:rsidTr="00BD080C">
        <w:trPr>
          <w:trHeight w:val="734"/>
        </w:trPr>
        <w:tc>
          <w:tcPr>
            <w:tcW w:w="1368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33F38" w:rsidRDefault="00133F38" w:rsidP="00BD080C">
            <w:pPr>
              <w:jc w:val="center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825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33F38" w:rsidRDefault="00691D77" w:rsidP="00BC6DF2">
            <w:pPr>
              <w:ind w:firstLineChars="200" w:firstLine="468"/>
            </w:pPr>
            <w:r>
              <w:rPr>
                <w:rFonts w:hint="eastAsia"/>
              </w:rPr>
              <w:t xml:space="preserve">　年　　月　　日</w:t>
            </w:r>
            <w:r w:rsidR="00BF126C">
              <w:rPr>
                <w:rFonts w:hint="eastAsia"/>
              </w:rPr>
              <w:t>再交付</w:t>
            </w:r>
          </w:p>
        </w:tc>
        <w:tc>
          <w:tcPr>
            <w:tcW w:w="348" w:type="pct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133F38" w:rsidRDefault="00133F38" w:rsidP="00BD080C">
            <w:pPr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459" w:type="pct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F38" w:rsidRDefault="00133F38" w:rsidP="002E4DFA"/>
        </w:tc>
      </w:tr>
      <w:tr w:rsidR="00133F38" w:rsidTr="00BD080C">
        <w:trPr>
          <w:trHeight w:val="715"/>
        </w:trPr>
        <w:tc>
          <w:tcPr>
            <w:tcW w:w="136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3F38" w:rsidRPr="002E4DFA" w:rsidRDefault="00133F38" w:rsidP="00BD080C">
            <w:pPr>
              <w:jc w:val="center"/>
            </w:pPr>
            <w:r w:rsidRPr="000F575A">
              <w:rPr>
                <w:rFonts w:hint="eastAsia"/>
              </w:rPr>
              <w:t>有効期限</w:t>
            </w:r>
          </w:p>
        </w:tc>
        <w:tc>
          <w:tcPr>
            <w:tcW w:w="1825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3F38" w:rsidRDefault="00691D77" w:rsidP="00BC6DF2">
            <w:pPr>
              <w:ind w:firstLineChars="200" w:firstLine="468"/>
            </w:pP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348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33F38" w:rsidRDefault="00133F38" w:rsidP="002E4DFA"/>
        </w:tc>
        <w:tc>
          <w:tcPr>
            <w:tcW w:w="1459" w:type="pct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3F38" w:rsidRDefault="00133F38" w:rsidP="002E4DFA"/>
        </w:tc>
      </w:tr>
    </w:tbl>
    <w:p w:rsidR="002E4DFA" w:rsidRPr="000F575A" w:rsidRDefault="00BF126C" w:rsidP="000F575A">
      <w:pPr>
        <w:jc w:val="left"/>
        <w:rPr>
          <w:sz w:val="21"/>
          <w:szCs w:val="21"/>
        </w:rPr>
      </w:pPr>
      <w:r w:rsidRPr="000F575A">
        <w:rPr>
          <w:rFonts w:hint="eastAsia"/>
          <w:sz w:val="21"/>
          <w:szCs w:val="21"/>
        </w:rPr>
        <w:t>注１　申請対象の欄は</w:t>
      </w:r>
      <w:r w:rsidR="000F575A">
        <w:rPr>
          <w:rFonts w:hint="eastAsia"/>
          <w:sz w:val="21"/>
          <w:szCs w:val="21"/>
        </w:rPr>
        <w:t>、</w:t>
      </w:r>
      <w:r w:rsidRPr="000F575A">
        <w:rPr>
          <w:rFonts w:hint="eastAsia"/>
          <w:sz w:val="21"/>
          <w:szCs w:val="21"/>
        </w:rPr>
        <w:t>該当するものにチェック</w:t>
      </w:r>
      <w:r w:rsidR="00D45CFB" w:rsidRPr="000F575A">
        <w:rPr>
          <w:rFonts w:hint="eastAsia"/>
          <w:sz w:val="21"/>
          <w:szCs w:val="21"/>
        </w:rPr>
        <w:t>してください</w:t>
      </w:r>
      <w:r w:rsidRPr="000F575A">
        <w:rPr>
          <w:rFonts w:hint="eastAsia"/>
          <w:sz w:val="21"/>
          <w:szCs w:val="21"/>
        </w:rPr>
        <w:t>。</w:t>
      </w:r>
    </w:p>
    <w:p w:rsidR="00AC2596" w:rsidRPr="000F575A" w:rsidRDefault="00AC2596" w:rsidP="000F575A">
      <w:pPr>
        <w:jc w:val="left"/>
        <w:rPr>
          <w:sz w:val="21"/>
          <w:szCs w:val="21"/>
        </w:rPr>
      </w:pPr>
      <w:r w:rsidRPr="000F575A">
        <w:rPr>
          <w:rFonts w:hint="eastAsia"/>
          <w:sz w:val="21"/>
          <w:szCs w:val="21"/>
        </w:rPr>
        <w:t xml:space="preserve">　２　太線枠内は</w:t>
      </w:r>
      <w:r w:rsidR="000F575A">
        <w:rPr>
          <w:rFonts w:hint="eastAsia"/>
          <w:sz w:val="21"/>
          <w:szCs w:val="21"/>
        </w:rPr>
        <w:t>、</w:t>
      </w:r>
      <w:r w:rsidRPr="000F575A">
        <w:rPr>
          <w:rFonts w:hint="eastAsia"/>
          <w:sz w:val="21"/>
          <w:szCs w:val="21"/>
        </w:rPr>
        <w:t>記入しない</w:t>
      </w:r>
      <w:r w:rsidR="00D45CFB" w:rsidRPr="000F575A">
        <w:rPr>
          <w:rFonts w:hint="eastAsia"/>
          <w:sz w:val="21"/>
          <w:szCs w:val="21"/>
        </w:rPr>
        <w:t>でください</w:t>
      </w:r>
      <w:r w:rsidRPr="000F575A">
        <w:rPr>
          <w:rFonts w:hint="eastAsia"/>
          <w:sz w:val="21"/>
          <w:szCs w:val="21"/>
        </w:rPr>
        <w:t>。</w:t>
      </w:r>
    </w:p>
    <w:p w:rsidR="00837602" w:rsidRDefault="00837602" w:rsidP="000803A1"/>
    <w:p w:rsidR="000F575A" w:rsidRDefault="000F575A" w:rsidP="000803A1"/>
    <w:p w:rsidR="000F575A" w:rsidRPr="000F575A" w:rsidRDefault="000F575A" w:rsidP="000803A1">
      <w:bookmarkStart w:id="0" w:name="_GoBack"/>
      <w:bookmarkEnd w:id="0"/>
    </w:p>
    <w:sectPr w:rsidR="000F575A" w:rsidRPr="000F575A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C2B" w:rsidRDefault="00FF2C2B">
      <w:r>
        <w:separator/>
      </w:r>
    </w:p>
  </w:endnote>
  <w:endnote w:type="continuationSeparator" w:id="0">
    <w:p w:rsidR="00FF2C2B" w:rsidRDefault="00F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C2B" w:rsidRDefault="00FF2C2B">
      <w:r>
        <w:separator/>
      </w:r>
    </w:p>
  </w:footnote>
  <w:footnote w:type="continuationSeparator" w:id="0">
    <w:p w:rsidR="00FF2C2B" w:rsidRDefault="00FF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A71E5"/>
    <w:rsid w:val="003B00F3"/>
    <w:rsid w:val="003B113A"/>
    <w:rsid w:val="003B6300"/>
    <w:rsid w:val="003C1E99"/>
    <w:rsid w:val="003C27D5"/>
    <w:rsid w:val="003C3140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4872"/>
    <w:rsid w:val="009A4EF6"/>
    <w:rsid w:val="009B1690"/>
    <w:rsid w:val="009B5E18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  <w:rsid w:val="00F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EAE6-6C31-4CD9-98EA-12278CD7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410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2023-10-06T06:33:00Z</dcterms:created>
  <dcterms:modified xsi:type="dcterms:W3CDTF">2023-10-06T07:10:00Z</dcterms:modified>
</cp:coreProperties>
</file>